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49B7CE8A" w14:textId="77777777" w:rsidTr="00ED102A">
        <w:tc>
          <w:tcPr>
            <w:tcW w:w="9300" w:type="dxa"/>
          </w:tcPr>
          <w:p w14:paraId="487E0C2D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26A6026D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2B7B4DCA" w14:textId="77777777" w:rsidR="00DC46EF" w:rsidRDefault="00DC46EF" w:rsidP="00DC46EF">
      <w:pPr>
        <w:pStyle w:val="Level1Body"/>
      </w:pPr>
    </w:p>
    <w:p w14:paraId="34640710" w14:textId="08EA66F6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E5004D">
        <w:rPr>
          <w:b/>
          <w:bCs/>
          <w:sz w:val="28"/>
        </w:rPr>
        <w:t xml:space="preserve">123895 O5 REBID </w:t>
      </w:r>
    </w:p>
    <w:p w14:paraId="75B24E4C" w14:textId="77777777" w:rsidR="00E5004D" w:rsidRPr="00E5004D" w:rsidRDefault="00E5004D" w:rsidP="00E5004D">
      <w:pPr>
        <w:keepNext/>
        <w:jc w:val="center"/>
        <w:outlineLvl w:val="1"/>
        <w:rPr>
          <w:rFonts w:cs="Arial"/>
          <w:b/>
          <w:bCs/>
          <w:iCs/>
          <w:color w:val="000000"/>
          <w:sz w:val="28"/>
          <w:szCs w:val="28"/>
        </w:rPr>
      </w:pPr>
      <w:r w:rsidRPr="00E5004D">
        <w:rPr>
          <w:rFonts w:cs="Arial"/>
          <w:b/>
          <w:bCs/>
          <w:iCs/>
          <w:color w:val="000000"/>
          <w:sz w:val="28"/>
          <w:szCs w:val="28"/>
        </w:rPr>
        <w:t>Installation and Moving Services</w:t>
      </w:r>
    </w:p>
    <w:p w14:paraId="68D7EDAA" w14:textId="46380079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r w:rsidR="00E5004D" w:rsidRPr="00A863B0">
        <w:rPr>
          <w:b/>
          <w:bCs/>
          <w:color w:val="auto"/>
          <w:sz w:val="28"/>
          <w:szCs w:val="28"/>
        </w:rPr>
        <w:t>: February</w:t>
      </w:r>
      <w:r w:rsidR="00E5004D">
        <w:rPr>
          <w:b/>
          <w:bCs/>
          <w:color w:val="auto"/>
          <w:sz w:val="28"/>
          <w:szCs w:val="28"/>
        </w:rPr>
        <w:t xml:space="preserve"> 10, 2026</w:t>
      </w:r>
    </w:p>
    <w:p w14:paraId="3EC57E48" w14:textId="41507F08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to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E5004D">
        <w:rPr>
          <w:b/>
          <w:bCs/>
          <w:color w:val="auto"/>
          <w:sz w:val="28"/>
          <w:szCs w:val="28"/>
        </w:rPr>
        <w:t>February 26, 2026</w:t>
      </w:r>
    </w:p>
    <w:bookmarkEnd w:id="0"/>
    <w:p w14:paraId="398A5CBC" w14:textId="77777777" w:rsidR="00E46DC1" w:rsidRPr="00BD5697" w:rsidRDefault="00E46DC1" w:rsidP="00E46DC1">
      <w:pPr>
        <w:pStyle w:val="Level3Body"/>
      </w:pPr>
    </w:p>
    <w:p w14:paraId="0C146434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9F2B3A8" wp14:editId="7EE2FDE8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C816A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0554D272" w14:textId="77777777" w:rsidR="00E46DC1" w:rsidRPr="00BD5697" w:rsidRDefault="00E46DC1" w:rsidP="00E46DC1">
      <w:pPr>
        <w:pStyle w:val="Heading4"/>
      </w:pPr>
      <w:r>
        <w:t>Notice of Intent to Award</w:t>
      </w:r>
    </w:p>
    <w:p w14:paraId="221A11B1" w14:textId="77777777" w:rsidR="00FA5ABF" w:rsidRDefault="00FA5ABF"/>
    <w:p w14:paraId="5D258891" w14:textId="0D627875" w:rsidR="00DC46EF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>contract</w:t>
      </w:r>
      <w:r w:rsidR="009D3467">
        <w:t>s</w:t>
      </w:r>
      <w:r w:rsidRPr="00F31DD4">
        <w:t xml:space="preserve"> for </w:t>
      </w:r>
      <w:r w:rsidR="00E5004D">
        <w:t xml:space="preserve">Installation and Moving Services to: </w:t>
      </w:r>
    </w:p>
    <w:p w14:paraId="3FBCD360" w14:textId="77777777" w:rsidR="00E5004D" w:rsidRDefault="00E5004D" w:rsidP="00DC46EF"/>
    <w:p w14:paraId="22CCA4A1" w14:textId="77777777" w:rsidR="00E5004D" w:rsidRDefault="00E5004D" w:rsidP="00E5004D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JTW Lincoln Inc, dba Two Men and a Truck – Moving Services</w:t>
      </w:r>
    </w:p>
    <w:p w14:paraId="2CC44DC8" w14:textId="77777777" w:rsidR="009D3467" w:rsidRDefault="009D3467" w:rsidP="009D3467">
      <w:pPr>
        <w:ind w:left="1440"/>
        <w:rPr>
          <w:rFonts w:cs="Arial"/>
        </w:rPr>
      </w:pPr>
    </w:p>
    <w:p w14:paraId="1FD47DC5" w14:textId="77777777" w:rsidR="00E5004D" w:rsidRDefault="00E5004D" w:rsidP="00E5004D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Office Express Installers LLC – Installation and/or Moving Services</w:t>
      </w:r>
    </w:p>
    <w:p w14:paraId="35E9BAC5" w14:textId="77777777" w:rsidR="00E5004D" w:rsidRPr="00774F85" w:rsidRDefault="00E5004D" w:rsidP="00E5004D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Office Innovations – Installation and/or Moving Services</w:t>
      </w:r>
    </w:p>
    <w:p w14:paraId="62AEE6FD" w14:textId="77777777" w:rsidR="00E5004D" w:rsidRDefault="00E5004D" w:rsidP="00E5004D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Office Installation Specialists Inc – Installation and/or Moving Services</w:t>
      </w:r>
    </w:p>
    <w:p w14:paraId="6AE0666D" w14:textId="77777777" w:rsidR="00E5004D" w:rsidRPr="00774F85" w:rsidRDefault="00E5004D" w:rsidP="00E5004D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Select Van &amp; Storage – Installation and/or Moving Services</w:t>
      </w:r>
    </w:p>
    <w:p w14:paraId="3DC660BA" w14:textId="77777777" w:rsidR="00E5004D" w:rsidRPr="00C547E3" w:rsidRDefault="00E5004D" w:rsidP="00E5004D">
      <w:pPr>
        <w:pStyle w:val="Glossary"/>
      </w:pPr>
    </w:p>
    <w:p w14:paraId="6C98B6CE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39AA00EF" w14:textId="77777777" w:rsidR="00DC46EF" w:rsidRDefault="00DC46EF"/>
    <w:sectPr w:rsidR="00DC4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897F" w14:textId="77777777" w:rsidR="00DA2B8B" w:rsidRDefault="00DA2B8B" w:rsidP="00DC46EF">
      <w:r>
        <w:separator/>
      </w:r>
    </w:p>
  </w:endnote>
  <w:endnote w:type="continuationSeparator" w:id="0">
    <w:p w14:paraId="57DB32E3" w14:textId="77777777" w:rsidR="00DA2B8B" w:rsidRDefault="00DA2B8B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92D3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4ABA" w14:textId="77777777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0396B783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480ACC78" w14:textId="77777777" w:rsidR="00DC46EF" w:rsidRPr="00DB2DFE" w:rsidRDefault="009D3467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A1DE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F955" w14:textId="77777777" w:rsidR="00DA2B8B" w:rsidRDefault="00DA2B8B" w:rsidP="00DC46EF">
      <w:r>
        <w:separator/>
      </w:r>
    </w:p>
  </w:footnote>
  <w:footnote w:type="continuationSeparator" w:id="0">
    <w:p w14:paraId="101A930E" w14:textId="77777777" w:rsidR="00DA2B8B" w:rsidRDefault="00DA2B8B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7FCB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1525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9C78" w14:textId="77777777" w:rsidR="00DB2DFE" w:rsidRDefault="00DB2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8B"/>
    <w:rsid w:val="00063338"/>
    <w:rsid w:val="000B5D16"/>
    <w:rsid w:val="00256728"/>
    <w:rsid w:val="003F23AE"/>
    <w:rsid w:val="004451ED"/>
    <w:rsid w:val="00550108"/>
    <w:rsid w:val="005D1EAC"/>
    <w:rsid w:val="00951230"/>
    <w:rsid w:val="009D3467"/>
    <w:rsid w:val="00A16E6F"/>
    <w:rsid w:val="00C457DE"/>
    <w:rsid w:val="00D75107"/>
    <w:rsid w:val="00DA2B8B"/>
    <w:rsid w:val="00DB2DFE"/>
    <w:rsid w:val="00DC46EF"/>
    <w:rsid w:val="00E46DC1"/>
    <w:rsid w:val="00E5004D"/>
    <w:rsid w:val="00E85824"/>
    <w:rsid w:val="00F30E60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3E0D2"/>
  <w15:chartTrackingRefBased/>
  <w15:docId w15:val="{E66B3D59-2770-43E4-BB62-F4689513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0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lossary">
    <w:name w:val="Glossary"/>
    <w:basedOn w:val="Normal"/>
    <w:rsid w:val="00E5004D"/>
    <w:pPr>
      <w:widowControl w:val="0"/>
      <w:autoSpaceDE w:val="0"/>
      <w:autoSpaceDN w:val="0"/>
      <w:adjustRightInd w:val="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42</TotalTime>
  <Pages>1</Pages>
  <Words>118</Words>
  <Characters>677</Characters>
  <Application>Microsoft Office Word</Application>
  <DocSecurity>0</DocSecurity>
  <Lines>5</Lines>
  <Paragraphs>1</Paragraphs>
  <ScaleCrop>false</ScaleCrop>
  <Company>St of NE,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Sensibaugh, Brenda</dc:creator>
  <cp:keywords/>
  <dc:description/>
  <cp:lastModifiedBy>Sensibaugh, Brenda</cp:lastModifiedBy>
  <cp:revision>3</cp:revision>
  <dcterms:created xsi:type="dcterms:W3CDTF">2026-02-26T19:43:00Z</dcterms:created>
  <dcterms:modified xsi:type="dcterms:W3CDTF">2026-02-26T20:25:00Z</dcterms:modified>
</cp:coreProperties>
</file>